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 Kutná Hora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Astra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Kosmonosy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Sokol Benešov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Radlice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Konstruktiva Praha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SK Meteor Praha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AC Sparta Praha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Vlašim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AŠ Mladá Boleslav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SK Meteor Praha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Sokol Praha-Vršovice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Neratovice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Sokol Brandýs n. L.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Brandýs n. L.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Astra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Vlašim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AŠ Mladá Boleslav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SK Meteor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Praha-Vršovice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Neratovice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Sparta Kutná Hora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Benešov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Radlice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Konstruktiva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SK Meteor Praha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AC Sparta Praha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AC Sparta Praha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Sparta Kutná Hora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Astra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Radlice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Konstruktiva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SK Meteor Praha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Brandýs n. L.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Kosmonosy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AŠ Mladá Boleslav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SK Meteor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Praha-Vršovice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Neratovice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Neratovice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Kosmonosy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Astra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AŠ Mladá Boleslav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Praha-Vršovice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AC Sparta Praha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Sparta Kutná Hora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Radlice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AŠ Mladá Boleslav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AC Sparta Praha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Sparta Kutná Hora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Vlašim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Astra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Radlice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Konstruktiva Praha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Neratovice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Brandýs n. L.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Kosmonosy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Benešov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Praha-Vršovice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Sokol Praha-Vršovice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Neratovice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Sokol Brandýs n. L.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KK Kosmonosy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Sokol Benešov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Astra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SK Meteor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SK Meteor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AC Sparta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Sparta Kutná Hora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KK Vlašim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TJ AŠ Mladá Boleslav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A</w:t>
      </w:r>
      <w:r>
        <w:t> - KK Konstruktiva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Konstruktiva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SK Meteor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AC Sparta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Sparta Kutná Hora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Vlašim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AŠ Mladá Boleslav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Astra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Sokol Praha-Vršovice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Neratovice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Sokol Brandýs n. L.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KK Kosmonosy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Meteor Praha B</w:t>
      </w:r>
      <w:r>
        <w:t> - TJ Radlice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Sokol Praha-Vršovice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Neratovice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Sokol Brandýs n. L.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Radlice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SK Meteor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Astra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SK Meteor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AC Sparta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Sparta Kutná Hora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B</w:t>
      </w:r>
      <w:r>
        <w:t> - TJ AŠ Mladá Boleslav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SK Meteor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SK Meteor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AC Sparta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Sparta Kutná Hora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KK Vlašim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AŠ Mladá Boleslav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Radlice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KK Konstruktiva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Astra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Neratovice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Sokol Brandýs n. L.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KK Kosmonosy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TJ Sokol Benešov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Radlice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Konstruktiva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Neratovice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Brandýs n. L.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Kosmonosy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AŠ Mladá Boleslav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SK Meteor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Praha-Vršovice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Astra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AC Sparta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Sparta Kutná Hora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Vlašim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AŠ Mladá Boleslav 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Praha-Vršovice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AC Sparta Praha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Vlašim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Radlice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Konstruktiva Praha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Astra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Brandýs n. L.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Kosmonosy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Radlice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Konstruktiva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SK Meteor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Sokol Brandýs n. L.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AŠ Mladá Boleslav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SK Meteor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Sokol Praha-Vršovice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Neratovice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Astra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Sparta Kutná Hora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Vlašim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AŠ Mladá Boleslav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SK Meteor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Sokol Praha-Vršovice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Neratovice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Sparta Kutná Hora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Kosmonosy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Sokol Benešov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Radlice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Konstruktiva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SK Meteor Praha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AC Sparta Praha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Astra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Konstruktiva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Sokol Praha-Vršovice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SK Meteor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Neratovice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AC Sparta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Sokol Brandýs n. L.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>SK Meteor Praha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Sparta Kutná Hora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Kosmonosy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Vlašim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Sokol Benešov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AŠ Mladá Boleslav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Radlice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SK Meteor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606 616 094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kosmos.gregor@seznam.cz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Vladislav Tajč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731 296 109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vladislav.tajc@seznam.cz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Kadleček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603209592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jirkakadlecek@seznam.cz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AŠ Mladá Boleslav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Mladá Boleslav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Kozině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01 Mladá Boleslav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horacpe@seznam.cz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Palaštuk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kuzelnaas.mb@seznam.cz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Janoušek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721254909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bowler.janousek@seznam.cz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604563889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lubos.polansky@volny.cz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Svobodová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731 481 870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esklika@seznam.cz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